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C325425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325C02C" w14:textId="77777777" w:rsidR="002F6E35" w:rsidRPr="00582BE3" w:rsidRDefault="009035F5">
            <w:pPr>
              <w:pStyle w:val="Month"/>
              <w:rPr>
                <w:color w:val="FF66CC"/>
              </w:rPr>
            </w:pPr>
            <w:r w:rsidRPr="00582BE3">
              <w:rPr>
                <w:color w:val="C830CC" w:themeColor="accent2"/>
              </w:rPr>
              <w:fldChar w:fldCharType="begin"/>
            </w:r>
            <w:r w:rsidRPr="00582BE3">
              <w:rPr>
                <w:color w:val="C830CC" w:themeColor="accent2"/>
              </w:rPr>
              <w:instrText xml:space="preserve"> DOCVARIABLE  MonthStart \@ MMMM \* MERGEFORMAT </w:instrText>
            </w:r>
            <w:r w:rsidRPr="00582BE3">
              <w:rPr>
                <w:color w:val="C830CC" w:themeColor="accent2"/>
              </w:rPr>
              <w:fldChar w:fldCharType="separate"/>
            </w:r>
            <w:r w:rsidR="00683E0E" w:rsidRPr="00683E0E">
              <w:rPr>
                <w:color w:val="C830CC" w:themeColor="accent2"/>
              </w:rPr>
              <w:t>February</w:t>
            </w:r>
            <w:r w:rsidRPr="00582BE3">
              <w:rPr>
                <w:color w:val="C830CC" w:themeColor="accent2"/>
              </w:rPr>
              <w:fldChar w:fldCharType="end"/>
            </w:r>
            <w:r w:rsidR="00582BE3">
              <w:rPr>
                <w:color w:val="FF66CC"/>
              </w:rPr>
              <w:t xml:space="preserve"> 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A4A3725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36E9C29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21D2D0C8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2FA04B1E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BE3">
              <w:rPr>
                <w:color w:val="C830CC" w:themeColor="accent2"/>
              </w:rPr>
              <w:fldChar w:fldCharType="begin"/>
            </w:r>
            <w:r w:rsidRPr="00582BE3">
              <w:rPr>
                <w:color w:val="C830CC" w:themeColor="accent2"/>
              </w:rPr>
              <w:instrText xml:space="preserve"> DOCVARIABLE  MonthStart \@  yyyy   \* MERGEFORMAT </w:instrText>
            </w:r>
            <w:r w:rsidRPr="00582BE3">
              <w:rPr>
                <w:color w:val="C830CC" w:themeColor="accent2"/>
              </w:rPr>
              <w:fldChar w:fldCharType="separate"/>
            </w:r>
            <w:r w:rsidR="00683E0E">
              <w:rPr>
                <w:color w:val="C830CC" w:themeColor="accent2"/>
              </w:rPr>
              <w:t>2023</w:t>
            </w:r>
            <w:r w:rsidRPr="00582BE3">
              <w:rPr>
                <w:color w:val="C830CC" w:themeColor="accent2"/>
              </w:rPr>
              <w:fldChar w:fldCharType="end"/>
            </w:r>
          </w:p>
        </w:tc>
      </w:tr>
      <w:tr w:rsidR="002F6E35" w14:paraId="6D3F5641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56997B4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EEDA0D2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DC44F9C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2FE2B6046E5A46B8B1086D4CEBFE1345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31DCDDC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134A69C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49AB84E807F441F69E9FCB7035F8C8B4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BE8728E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AEDD6B9324EF473DBFF4A721B5380C9D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7F7FA127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C5B1FAD4175144CCB11EA71AD2BBC71D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E564C3A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9BC889B4F58F45E28F29692B3FCB4FD9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2FB73F0A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4C8A727AC25647B49AC2685D47945CF0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23FA20AD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6280A13F25F54BCBA9657EEF696D50A9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0905A24A" w14:textId="77777777" w:rsidTr="002F6E35">
        <w:tc>
          <w:tcPr>
            <w:tcW w:w="2054" w:type="dxa"/>
            <w:tcBorders>
              <w:bottom w:val="nil"/>
            </w:tcBorders>
          </w:tcPr>
          <w:p w14:paraId="7F2EE77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E0E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571B6B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E0E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83E0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5F671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67C3EA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E0E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83E0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F671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7CB69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E0E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F671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F671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F671E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683E0E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67630A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E0E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83E0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83E0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E0E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83E0E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F35301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E0E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83E0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83E0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E0E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83E0E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681B4E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83E0E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83E0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83E0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E0E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683E0E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55FBE7C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82FB658" w14:textId="77777777" w:rsidR="002F6E35" w:rsidRPr="00DB4150" w:rsidRDefault="002F6E35" w:rsidP="00DB41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73100F" w14:textId="77777777" w:rsidR="002F6E35" w:rsidRPr="00DB4150" w:rsidRDefault="002F6E35" w:rsidP="00DB415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3BCAD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E28211" w14:textId="77777777" w:rsidR="002F6E35" w:rsidRPr="006F1D8D" w:rsidRDefault="006F1D8D" w:rsidP="00DB4150">
            <w:pPr>
              <w:jc w:val="center"/>
              <w:rPr>
                <w:b/>
                <w:sz w:val="20"/>
                <w:szCs w:val="20"/>
              </w:rPr>
            </w:pPr>
            <w:r w:rsidRPr="006F1D8D">
              <w:rPr>
                <w:b/>
                <w:sz w:val="20"/>
                <w:szCs w:val="20"/>
              </w:rPr>
              <w:t>Black History Month</w:t>
            </w:r>
          </w:p>
          <w:p w14:paraId="3AA46A5E" w14:textId="77777777" w:rsidR="006F1D8D" w:rsidRDefault="006F1D8D" w:rsidP="00DB41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02013A" wp14:editId="0AF61A7D">
                  <wp:extent cx="320040" cy="320040"/>
                  <wp:effectExtent l="0" t="0" r="3810" b="3810"/>
                  <wp:docPr id="1" name="Picture 1" descr="Black Power Fist Images – Browse 58,429 Stock Pho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Power Fist Images – Browse 58,429 Stock Pho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167B9" w14:textId="77777777" w:rsidR="00181926" w:rsidRDefault="00181926" w:rsidP="00DB4150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44FA4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432A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C231C4" w14:textId="77777777" w:rsidR="002F6E35" w:rsidRDefault="002F6E35"/>
        </w:tc>
      </w:tr>
      <w:tr w:rsidR="002F6E35" w14:paraId="22DC330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BF759E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83E0E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414EA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83E0E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745FE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83E0E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8FC99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83E0E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360AF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83E0E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5050E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83E0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3D2C6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83E0E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2607077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49E2B7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F6E50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BC85B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62D7C2" w14:textId="77777777" w:rsidR="006F1D8D" w:rsidRPr="006F1D8D" w:rsidRDefault="006F1D8D" w:rsidP="006F1D8D">
            <w:pPr>
              <w:jc w:val="center"/>
              <w:rPr>
                <w:b/>
                <w:color w:val="DE81E1" w:themeColor="accent2" w:themeTint="99"/>
                <w:sz w:val="28"/>
                <w:szCs w:val="28"/>
              </w:rPr>
            </w:pPr>
            <w:r w:rsidRPr="006F1D8D">
              <w:rPr>
                <w:b/>
                <w:color w:val="DE81E1" w:themeColor="accent2" w:themeTint="99"/>
                <w:sz w:val="28"/>
                <w:szCs w:val="28"/>
              </w:rPr>
              <w:t>Art Workshop</w:t>
            </w:r>
          </w:p>
          <w:p w14:paraId="1DFC073E" w14:textId="77777777" w:rsidR="002F6E35" w:rsidRPr="0017010A" w:rsidRDefault="006F1D8D" w:rsidP="006F1D8D">
            <w:pPr>
              <w:jc w:val="center"/>
              <w:rPr>
                <w:sz w:val="16"/>
                <w:szCs w:val="16"/>
              </w:rPr>
            </w:pPr>
            <w:r w:rsidRPr="006F1D8D">
              <w:rPr>
                <w:b/>
                <w:color w:val="DE81E1" w:themeColor="accent2" w:themeTint="99"/>
                <w:sz w:val="28"/>
                <w:szCs w:val="28"/>
              </w:rPr>
              <w:t>2-4PM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AEA03A" w14:textId="77777777" w:rsidR="00DB4150" w:rsidRPr="0017010A" w:rsidRDefault="00DB4150" w:rsidP="00DB41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45AE9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4757FB" w14:textId="77777777" w:rsidR="002F6E35" w:rsidRDefault="002F6E35"/>
        </w:tc>
      </w:tr>
      <w:tr w:rsidR="002F6E35" w14:paraId="6936392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6B5F41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83E0E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61CF0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83E0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4F192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83E0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83D09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83E0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E532E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83E0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DE94C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83E0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FF178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83E0E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407BB9D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3CA12E" w14:textId="77777777" w:rsidR="002F6E35" w:rsidRPr="006F1D8D" w:rsidRDefault="006F1D8D" w:rsidP="006F1D8D">
            <w:pPr>
              <w:jc w:val="center"/>
              <w:rPr>
                <w:b/>
                <w:sz w:val="20"/>
                <w:szCs w:val="20"/>
              </w:rPr>
            </w:pPr>
            <w:r w:rsidRPr="006F1D8D">
              <w:rPr>
                <w:b/>
                <w:color w:val="1A4BC7" w:themeColor="accent4" w:themeShade="BF"/>
                <w:sz w:val="20"/>
                <w:szCs w:val="20"/>
              </w:rPr>
              <w:t xml:space="preserve">Super </w:t>
            </w:r>
            <w:r>
              <w:rPr>
                <w:b/>
                <w:color w:val="1A4BC7" w:themeColor="accent4" w:themeShade="BF"/>
                <w:sz w:val="20"/>
                <w:szCs w:val="20"/>
              </w:rPr>
              <w:t>B</w:t>
            </w:r>
            <w:r w:rsidRPr="006F1D8D">
              <w:rPr>
                <w:b/>
                <w:color w:val="1A4BC7" w:themeColor="accent4" w:themeShade="BF"/>
                <w:sz w:val="20"/>
                <w:szCs w:val="20"/>
              </w:rPr>
              <w:t>owl Sunday</w:t>
            </w:r>
          </w:p>
          <w:p w14:paraId="11004B23" w14:textId="77777777" w:rsidR="006F1D8D" w:rsidRDefault="006F1D8D" w:rsidP="006F1D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62F02C" wp14:editId="54A49BC1">
                  <wp:extent cx="297180" cy="297180"/>
                  <wp:effectExtent l="0" t="0" r="7620" b="7620"/>
                  <wp:docPr id="2" name="Picture 2" descr="American football - Free sport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erican football - Free sport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4F46FE" w14:textId="77777777" w:rsidR="002F6E35" w:rsidRPr="00DB4150" w:rsidRDefault="002F6E35" w:rsidP="00DB415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6370D7" w14:textId="77777777" w:rsidR="002F6E35" w:rsidRPr="006F1D8D" w:rsidRDefault="00683E0E" w:rsidP="006F1D8D">
            <w:pPr>
              <w:jc w:val="center"/>
              <w:rPr>
                <w:b/>
                <w:sz w:val="32"/>
                <w:szCs w:val="32"/>
              </w:rPr>
            </w:pPr>
            <w:r w:rsidRPr="006F1D8D">
              <w:rPr>
                <w:b/>
                <w:color w:val="C830CC" w:themeColor="accent2"/>
                <w:sz w:val="32"/>
                <w:szCs w:val="32"/>
              </w:rPr>
              <w:t>Valentine’s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ECB788" w14:textId="77777777" w:rsidR="006F1D8D" w:rsidRPr="00181926" w:rsidRDefault="006F1D8D" w:rsidP="006F1D8D">
            <w:pPr>
              <w:jc w:val="center"/>
              <w:rPr>
                <w:b/>
                <w:color w:val="DE81E1" w:themeColor="accent2" w:themeTint="99"/>
                <w:sz w:val="28"/>
                <w:szCs w:val="28"/>
              </w:rPr>
            </w:pPr>
            <w:r w:rsidRPr="00181926">
              <w:rPr>
                <w:b/>
                <w:color w:val="DE81E1" w:themeColor="accent2" w:themeTint="99"/>
                <w:sz w:val="28"/>
                <w:szCs w:val="28"/>
              </w:rPr>
              <w:t>Art Workshop</w:t>
            </w:r>
          </w:p>
          <w:p w14:paraId="6C49A48F" w14:textId="77777777" w:rsidR="002F6E35" w:rsidRDefault="006F1D8D" w:rsidP="006F1D8D">
            <w:pPr>
              <w:jc w:val="center"/>
            </w:pPr>
            <w:r w:rsidRPr="00181926">
              <w:rPr>
                <w:b/>
                <w:color w:val="DE81E1" w:themeColor="accent2" w:themeTint="99"/>
                <w:sz w:val="28"/>
                <w:szCs w:val="28"/>
              </w:rPr>
              <w:t>2-4PM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3AFF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58894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97D2B9" w14:textId="77777777" w:rsidR="002F6E35" w:rsidRDefault="002F6E35"/>
        </w:tc>
      </w:tr>
      <w:tr w:rsidR="002F6E35" w14:paraId="111103F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594E3D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83E0E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F48EB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83E0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12AD8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83E0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98321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83E0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C5931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83E0E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A895D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83E0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88898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83E0E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14620FF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4D2FC1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1DFB60" w14:textId="77777777" w:rsidR="00181926" w:rsidRDefault="006F1D8D" w:rsidP="00181926">
            <w:pPr>
              <w:jc w:val="right"/>
            </w:pPr>
            <w:r w:rsidRPr="00181926">
              <w:t>President’s Day</w:t>
            </w:r>
          </w:p>
          <w:p w14:paraId="42415B28" w14:textId="77777777" w:rsidR="002F6E35" w:rsidRPr="00181926" w:rsidRDefault="006F1D8D" w:rsidP="00181926">
            <w:pPr>
              <w:jc w:val="right"/>
            </w:pPr>
            <w:r w:rsidRPr="00181926">
              <w:t>(Staff Holiday)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52D9BB" w14:textId="77777777" w:rsidR="002F6E35" w:rsidRDefault="002F6E35" w:rsidP="009D201B">
            <w:pPr>
              <w:jc w:val="righ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77D0B8" w14:textId="77777777" w:rsidR="00181926" w:rsidRPr="000F566C" w:rsidRDefault="00181926" w:rsidP="006F1D8D">
            <w:pPr>
              <w:jc w:val="center"/>
              <w:rPr>
                <w:rFonts w:ascii="Berlin Sans FB Demi" w:hAnsi="Berlin Sans FB Demi"/>
                <w:b/>
                <w:color w:val="C00000"/>
                <w:sz w:val="28"/>
                <w:szCs w:val="28"/>
              </w:rPr>
            </w:pPr>
            <w:r w:rsidRPr="000F566C">
              <w:rPr>
                <w:rFonts w:ascii="Berlin Sans FB Demi" w:hAnsi="Berlin Sans FB Demi"/>
                <w:b/>
                <w:color w:val="C00000"/>
                <w:sz w:val="28"/>
                <w:szCs w:val="28"/>
              </w:rPr>
              <w:t xml:space="preserve">BINGO </w:t>
            </w:r>
          </w:p>
          <w:p w14:paraId="408F115D" w14:textId="77777777" w:rsidR="00181926" w:rsidRPr="000F566C" w:rsidRDefault="00181926" w:rsidP="006F1D8D">
            <w:pPr>
              <w:jc w:val="center"/>
              <w:rPr>
                <w:rFonts w:ascii="Consolas" w:hAnsi="Consolas"/>
                <w:color w:val="C00000"/>
                <w:sz w:val="22"/>
                <w:szCs w:val="22"/>
              </w:rPr>
            </w:pPr>
            <w:r w:rsidRPr="000F566C">
              <w:rPr>
                <w:rFonts w:ascii="Consolas" w:hAnsi="Consolas"/>
                <w:color w:val="C00000"/>
                <w:sz w:val="22"/>
                <w:szCs w:val="22"/>
              </w:rPr>
              <w:t>w/ Shukrat</w:t>
            </w:r>
          </w:p>
          <w:p w14:paraId="4B99F38D" w14:textId="77777777" w:rsidR="006F1D8D" w:rsidRPr="000F566C" w:rsidRDefault="006F1D8D" w:rsidP="006F1D8D">
            <w:pPr>
              <w:jc w:val="center"/>
              <w:rPr>
                <w:rFonts w:ascii="Consolas" w:hAnsi="Consolas"/>
                <w:color w:val="C00000"/>
                <w:sz w:val="22"/>
                <w:szCs w:val="22"/>
              </w:rPr>
            </w:pPr>
            <w:r w:rsidRPr="000F566C">
              <w:rPr>
                <w:rFonts w:ascii="Consolas" w:hAnsi="Consolas"/>
                <w:color w:val="C00000"/>
                <w:sz w:val="22"/>
                <w:szCs w:val="22"/>
              </w:rPr>
              <w:t>12-1:30P</w:t>
            </w:r>
          </w:p>
          <w:p w14:paraId="6C214F19" w14:textId="77777777" w:rsidR="002F6E35" w:rsidRDefault="002F6E35" w:rsidP="00181926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E45AF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83346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7E8931" w14:textId="77777777" w:rsidR="002F6E35" w:rsidRDefault="002F6E35"/>
        </w:tc>
      </w:tr>
      <w:tr w:rsidR="002F6E35" w14:paraId="173B2BE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10B578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83E0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83E0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3E0E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83E0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E0E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683E0E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2A16A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83E0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83E0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3E0E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83E0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E0E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683E0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B5115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83E0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83E0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3E0E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83E0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83E0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683E0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67017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83E0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83E0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83E0E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06A8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AFD0F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83E0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06A8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06A8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06A8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06A8B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EFE66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83E0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06A8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06A8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06A8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06A8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66B50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83E0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B06A8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06A8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B06A8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06A8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63E4132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410017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1586E2" w14:textId="77777777" w:rsidR="002F6E35" w:rsidRDefault="002F6E35" w:rsidP="00582BE3">
            <w:pPr>
              <w:jc w:val="righ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E42C3F" w14:textId="77777777" w:rsidR="002F6E35" w:rsidRDefault="002F6E35" w:rsidP="009D201B">
            <w:pPr>
              <w:jc w:val="righ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8243CE" w14:textId="77777777" w:rsidR="002F6E35" w:rsidRDefault="002F6E35" w:rsidP="0017010A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70044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61452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A7B553" w14:textId="77777777" w:rsidR="002F6E35" w:rsidRDefault="002F6E35"/>
        </w:tc>
      </w:tr>
      <w:tr w:rsidR="002F6E35" w14:paraId="0BDE400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FBFD5D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683E0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B06A8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06A8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B06A8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06A8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D7BCA6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83E0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B06A8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06A8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B06A8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06A8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1008A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F292D48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9BB26F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BD24BF6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DB8F6BC" w14:textId="77777777" w:rsidR="002F6E35" w:rsidRDefault="002F6E35">
            <w:pPr>
              <w:pStyle w:val="Dates"/>
            </w:pPr>
          </w:p>
        </w:tc>
      </w:tr>
      <w:tr w:rsidR="002F6E35" w14:paraId="37A79BE2" w14:textId="77777777" w:rsidTr="002F6E35">
        <w:trPr>
          <w:trHeight w:hRule="exact" w:val="907"/>
        </w:trPr>
        <w:tc>
          <w:tcPr>
            <w:tcW w:w="2054" w:type="dxa"/>
          </w:tcPr>
          <w:p w14:paraId="684AE2B8" w14:textId="77777777" w:rsidR="002F6E35" w:rsidRDefault="002F6E35"/>
        </w:tc>
        <w:tc>
          <w:tcPr>
            <w:tcW w:w="2055" w:type="dxa"/>
          </w:tcPr>
          <w:p w14:paraId="1BE8A40F" w14:textId="77777777" w:rsidR="0017010A" w:rsidRDefault="0017010A"/>
        </w:tc>
        <w:tc>
          <w:tcPr>
            <w:tcW w:w="2055" w:type="dxa"/>
          </w:tcPr>
          <w:p w14:paraId="46EA868D" w14:textId="77777777" w:rsidR="002F6E35" w:rsidRDefault="002F6E35"/>
        </w:tc>
        <w:tc>
          <w:tcPr>
            <w:tcW w:w="2055" w:type="dxa"/>
          </w:tcPr>
          <w:p w14:paraId="2E38A46B" w14:textId="77777777" w:rsidR="002F6E35" w:rsidRDefault="002F6E35"/>
        </w:tc>
        <w:tc>
          <w:tcPr>
            <w:tcW w:w="2055" w:type="dxa"/>
          </w:tcPr>
          <w:p w14:paraId="4E086481" w14:textId="77777777" w:rsidR="002F6E35" w:rsidRDefault="002F6E35"/>
        </w:tc>
        <w:tc>
          <w:tcPr>
            <w:tcW w:w="2055" w:type="dxa"/>
          </w:tcPr>
          <w:p w14:paraId="33047537" w14:textId="77777777" w:rsidR="002F6E35" w:rsidRDefault="002F6E35"/>
        </w:tc>
        <w:tc>
          <w:tcPr>
            <w:tcW w:w="2055" w:type="dxa"/>
          </w:tcPr>
          <w:p w14:paraId="4D119C57" w14:textId="77777777" w:rsidR="002F6E35" w:rsidRDefault="002F6E35"/>
        </w:tc>
      </w:tr>
    </w:tbl>
    <w:p w14:paraId="3414049E" w14:textId="77777777" w:rsidR="002F6E35" w:rsidRPr="00E55CD1" w:rsidRDefault="00181926">
      <w:pPr>
        <w:rPr>
          <w:i/>
          <w:sz w:val="24"/>
          <w:szCs w:val="24"/>
        </w:rPr>
      </w:pPr>
      <w:r w:rsidRPr="00E55CD1">
        <w:rPr>
          <w:i/>
          <w:sz w:val="24"/>
          <w:szCs w:val="24"/>
        </w:rPr>
        <w:t xml:space="preserve">The </w:t>
      </w:r>
      <w:r w:rsidRPr="00E55CD1">
        <w:rPr>
          <w:b/>
          <w:i/>
          <w:sz w:val="24"/>
          <w:szCs w:val="24"/>
        </w:rPr>
        <w:t>Art Workshop</w:t>
      </w:r>
      <w:r w:rsidRPr="00E55CD1">
        <w:rPr>
          <w:i/>
          <w:sz w:val="24"/>
          <w:szCs w:val="24"/>
        </w:rPr>
        <w:t xml:space="preserve"> will be held on Wednesday Feb</w:t>
      </w:r>
      <w:r w:rsidR="00284158">
        <w:rPr>
          <w:i/>
          <w:sz w:val="24"/>
          <w:szCs w:val="24"/>
        </w:rPr>
        <w:t xml:space="preserve"> </w:t>
      </w:r>
      <w:r w:rsidRPr="00E55CD1">
        <w:rPr>
          <w:i/>
          <w:sz w:val="24"/>
          <w:szCs w:val="24"/>
        </w:rPr>
        <w:t xml:space="preserve">8, 15 and 22.  </w:t>
      </w:r>
      <w:r w:rsidRPr="00E55CD1">
        <w:rPr>
          <w:b/>
          <w:i/>
          <w:sz w:val="24"/>
          <w:szCs w:val="24"/>
        </w:rPr>
        <w:t xml:space="preserve">BINGO </w:t>
      </w:r>
      <w:r w:rsidRPr="00E55CD1">
        <w:rPr>
          <w:i/>
          <w:sz w:val="24"/>
          <w:szCs w:val="24"/>
        </w:rPr>
        <w:t>will be hosted by Shukrat.</w:t>
      </w:r>
      <w:r w:rsidR="00E55CD1" w:rsidRPr="00E55CD1">
        <w:rPr>
          <w:i/>
          <w:sz w:val="24"/>
          <w:szCs w:val="24"/>
        </w:rPr>
        <w:t xml:space="preserve"> Monthly </w:t>
      </w:r>
      <w:r w:rsidR="00E55CD1" w:rsidRPr="00E55CD1">
        <w:rPr>
          <w:b/>
          <w:i/>
          <w:sz w:val="24"/>
          <w:szCs w:val="24"/>
        </w:rPr>
        <w:t>Community Meeting</w:t>
      </w:r>
      <w:r w:rsidR="00E55CD1" w:rsidRPr="00E55CD1">
        <w:rPr>
          <w:i/>
          <w:sz w:val="24"/>
          <w:szCs w:val="24"/>
        </w:rPr>
        <w:t xml:space="preserve"> 2/14/23 at 2PM.</w:t>
      </w:r>
    </w:p>
    <w:sectPr w:rsidR="002F6E35" w:rsidRPr="00E55C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C05A" w14:textId="77777777" w:rsidR="00B1535E" w:rsidRDefault="00B1535E">
      <w:pPr>
        <w:spacing w:before="0" w:after="0"/>
      </w:pPr>
      <w:r>
        <w:separator/>
      </w:r>
    </w:p>
  </w:endnote>
  <w:endnote w:type="continuationSeparator" w:id="0">
    <w:p w14:paraId="1FFF28D4" w14:textId="77777777" w:rsidR="00B1535E" w:rsidRDefault="00B153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0265" w14:textId="77777777" w:rsidR="00B1535E" w:rsidRDefault="00B1535E">
      <w:pPr>
        <w:spacing w:before="0" w:after="0"/>
      </w:pPr>
      <w:r>
        <w:separator/>
      </w:r>
    </w:p>
  </w:footnote>
  <w:footnote w:type="continuationSeparator" w:id="0">
    <w:p w14:paraId="3954C927" w14:textId="77777777" w:rsidR="00B1535E" w:rsidRDefault="00B153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757129">
    <w:abstractNumId w:val="9"/>
  </w:num>
  <w:num w:numId="2" w16cid:durableId="1201094126">
    <w:abstractNumId w:val="7"/>
  </w:num>
  <w:num w:numId="3" w16cid:durableId="1729838741">
    <w:abstractNumId w:val="6"/>
  </w:num>
  <w:num w:numId="4" w16cid:durableId="1938325343">
    <w:abstractNumId w:val="5"/>
  </w:num>
  <w:num w:numId="5" w16cid:durableId="1421369697">
    <w:abstractNumId w:val="4"/>
  </w:num>
  <w:num w:numId="6" w16cid:durableId="2135321603">
    <w:abstractNumId w:val="8"/>
  </w:num>
  <w:num w:numId="7" w16cid:durableId="550847868">
    <w:abstractNumId w:val="3"/>
  </w:num>
  <w:num w:numId="8" w16cid:durableId="1064833509">
    <w:abstractNumId w:val="2"/>
  </w:num>
  <w:num w:numId="9" w16cid:durableId="1395810791">
    <w:abstractNumId w:val="1"/>
  </w:num>
  <w:num w:numId="10" w16cid:durableId="133190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06A8B"/>
    <w:rsid w:val="00056814"/>
    <w:rsid w:val="0006779F"/>
    <w:rsid w:val="000A20FE"/>
    <w:rsid w:val="000F566C"/>
    <w:rsid w:val="0011772B"/>
    <w:rsid w:val="0017010A"/>
    <w:rsid w:val="00181926"/>
    <w:rsid w:val="001F4548"/>
    <w:rsid w:val="0027720C"/>
    <w:rsid w:val="00284158"/>
    <w:rsid w:val="002F6E35"/>
    <w:rsid w:val="003D7DDA"/>
    <w:rsid w:val="00406C2A"/>
    <w:rsid w:val="004517DE"/>
    <w:rsid w:val="00454FED"/>
    <w:rsid w:val="00474C10"/>
    <w:rsid w:val="004A6332"/>
    <w:rsid w:val="004C5B17"/>
    <w:rsid w:val="005342DA"/>
    <w:rsid w:val="005562FE"/>
    <w:rsid w:val="00557989"/>
    <w:rsid w:val="00582BE3"/>
    <w:rsid w:val="005F671E"/>
    <w:rsid w:val="00683E0E"/>
    <w:rsid w:val="006F1D8D"/>
    <w:rsid w:val="007564A4"/>
    <w:rsid w:val="007777B1"/>
    <w:rsid w:val="007A49F2"/>
    <w:rsid w:val="00874C9A"/>
    <w:rsid w:val="00894088"/>
    <w:rsid w:val="008D0C41"/>
    <w:rsid w:val="009035F5"/>
    <w:rsid w:val="00944085"/>
    <w:rsid w:val="00946A27"/>
    <w:rsid w:val="009A0FFF"/>
    <w:rsid w:val="009D201B"/>
    <w:rsid w:val="00A4654E"/>
    <w:rsid w:val="00A73BBF"/>
    <w:rsid w:val="00AB29FA"/>
    <w:rsid w:val="00AF2A64"/>
    <w:rsid w:val="00B06A8B"/>
    <w:rsid w:val="00B1535E"/>
    <w:rsid w:val="00B70858"/>
    <w:rsid w:val="00B8151A"/>
    <w:rsid w:val="00C11D39"/>
    <w:rsid w:val="00C71D73"/>
    <w:rsid w:val="00C7735D"/>
    <w:rsid w:val="00CB1C1C"/>
    <w:rsid w:val="00D17693"/>
    <w:rsid w:val="00DB4150"/>
    <w:rsid w:val="00DF051F"/>
    <w:rsid w:val="00DF32DE"/>
    <w:rsid w:val="00E02644"/>
    <w:rsid w:val="00E54E11"/>
    <w:rsid w:val="00E55CD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130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dina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2B6046E5A46B8B1086D4CEBFE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D6B3-48FD-4FAF-990C-805F134B8F80}"/>
      </w:docPartPr>
      <w:docPartBody>
        <w:p w:rsidR="00D22921" w:rsidRDefault="00521DF7">
          <w:pPr>
            <w:pStyle w:val="2FE2B6046E5A46B8B1086D4CEBFE1345"/>
          </w:pPr>
          <w:r>
            <w:t>Sunday</w:t>
          </w:r>
        </w:p>
      </w:docPartBody>
    </w:docPart>
    <w:docPart>
      <w:docPartPr>
        <w:name w:val="49AB84E807F441F69E9FCB7035F8C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E5A1-335E-49AE-84A2-97FB4476385A}"/>
      </w:docPartPr>
      <w:docPartBody>
        <w:p w:rsidR="00D22921" w:rsidRDefault="00521DF7">
          <w:pPr>
            <w:pStyle w:val="49AB84E807F441F69E9FCB7035F8C8B4"/>
          </w:pPr>
          <w:r>
            <w:t>Monday</w:t>
          </w:r>
        </w:p>
      </w:docPartBody>
    </w:docPart>
    <w:docPart>
      <w:docPartPr>
        <w:name w:val="AEDD6B9324EF473DBFF4A721B5380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4CFF-85B9-4A56-BB02-37ED265CEB3D}"/>
      </w:docPartPr>
      <w:docPartBody>
        <w:p w:rsidR="00D22921" w:rsidRDefault="00521DF7">
          <w:pPr>
            <w:pStyle w:val="AEDD6B9324EF473DBFF4A721B5380C9D"/>
          </w:pPr>
          <w:r>
            <w:t>Tuesday</w:t>
          </w:r>
        </w:p>
      </w:docPartBody>
    </w:docPart>
    <w:docPart>
      <w:docPartPr>
        <w:name w:val="C5B1FAD4175144CCB11EA71AD2BB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F3D3-6F79-490F-B5AF-58398FBD6619}"/>
      </w:docPartPr>
      <w:docPartBody>
        <w:p w:rsidR="00D22921" w:rsidRDefault="00521DF7">
          <w:pPr>
            <w:pStyle w:val="C5B1FAD4175144CCB11EA71AD2BBC71D"/>
          </w:pPr>
          <w:r>
            <w:t>Wednesday</w:t>
          </w:r>
        </w:p>
      </w:docPartBody>
    </w:docPart>
    <w:docPart>
      <w:docPartPr>
        <w:name w:val="9BC889B4F58F45E28F29692B3FCB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75C45-6002-4791-9F9B-BBFE3DC97B13}"/>
      </w:docPartPr>
      <w:docPartBody>
        <w:p w:rsidR="00D22921" w:rsidRDefault="00521DF7">
          <w:pPr>
            <w:pStyle w:val="9BC889B4F58F45E28F29692B3FCB4FD9"/>
          </w:pPr>
          <w:r>
            <w:t>Thursday</w:t>
          </w:r>
        </w:p>
      </w:docPartBody>
    </w:docPart>
    <w:docPart>
      <w:docPartPr>
        <w:name w:val="4C8A727AC25647B49AC2685D47945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A0424-E84A-4D63-B374-7A29B246015A}"/>
      </w:docPartPr>
      <w:docPartBody>
        <w:p w:rsidR="00D22921" w:rsidRDefault="00521DF7">
          <w:pPr>
            <w:pStyle w:val="4C8A727AC25647B49AC2685D47945CF0"/>
          </w:pPr>
          <w:r>
            <w:t>Friday</w:t>
          </w:r>
        </w:p>
      </w:docPartBody>
    </w:docPart>
    <w:docPart>
      <w:docPartPr>
        <w:name w:val="6280A13F25F54BCBA9657EEF696D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9BAC-75DF-4102-B4E4-E648447796CD}"/>
      </w:docPartPr>
      <w:docPartBody>
        <w:p w:rsidR="00D22921" w:rsidRDefault="00521DF7">
          <w:pPr>
            <w:pStyle w:val="6280A13F25F54BCBA9657EEF696D50A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F7"/>
    <w:rsid w:val="000F2B28"/>
    <w:rsid w:val="004B745B"/>
    <w:rsid w:val="00521DF7"/>
    <w:rsid w:val="00C86162"/>
    <w:rsid w:val="00CD70D7"/>
    <w:rsid w:val="00D2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2B6046E5A46B8B1086D4CEBFE1345">
    <w:name w:val="2FE2B6046E5A46B8B1086D4CEBFE1345"/>
  </w:style>
  <w:style w:type="paragraph" w:customStyle="1" w:styleId="49AB84E807F441F69E9FCB7035F8C8B4">
    <w:name w:val="49AB84E807F441F69E9FCB7035F8C8B4"/>
  </w:style>
  <w:style w:type="paragraph" w:customStyle="1" w:styleId="AEDD6B9324EF473DBFF4A721B5380C9D">
    <w:name w:val="AEDD6B9324EF473DBFF4A721B5380C9D"/>
  </w:style>
  <w:style w:type="paragraph" w:customStyle="1" w:styleId="C5B1FAD4175144CCB11EA71AD2BBC71D">
    <w:name w:val="C5B1FAD4175144CCB11EA71AD2BBC71D"/>
  </w:style>
  <w:style w:type="paragraph" w:customStyle="1" w:styleId="9BC889B4F58F45E28F29692B3FCB4FD9">
    <w:name w:val="9BC889B4F58F45E28F29692B3FCB4FD9"/>
  </w:style>
  <w:style w:type="paragraph" w:customStyle="1" w:styleId="4C8A727AC25647B49AC2685D47945CF0">
    <w:name w:val="4C8A727AC25647B49AC2685D47945CF0"/>
  </w:style>
  <w:style w:type="paragraph" w:customStyle="1" w:styleId="6280A13F25F54BCBA9657EEF696D50A9">
    <w:name w:val="6280A13F25F54BCBA9657EEF696D5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C:\Users\kmedina\AppData\Roaming\Microsoft\Templates\Banner calendar.dotm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2023-02-02T22:29:00Z</dcterms:created>
  <dcterms:modified xsi:type="dcterms:W3CDTF">2023-02-02T22:29:00Z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